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A9" w:rsidRPr="00E109AF" w:rsidRDefault="008E7EA9" w:rsidP="000A61ED">
      <w:pPr>
        <w:jc w:val="both"/>
        <w:rPr>
          <w:sz w:val="24"/>
          <w:szCs w:val="24"/>
        </w:rPr>
      </w:pPr>
      <w:r w:rsidRPr="004F74CB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656.25pt">
            <v:imagedata r:id="rId4" o:title=""/>
          </v:shape>
        </w:pict>
      </w:r>
      <w:r>
        <w:rPr>
          <w:sz w:val="24"/>
          <w:szCs w:val="24"/>
        </w:rPr>
        <w:t>3</w:t>
      </w:r>
      <w:r w:rsidRPr="00E109AF">
        <w:rPr>
          <w:sz w:val="24"/>
          <w:szCs w:val="24"/>
        </w:rPr>
        <w:t xml:space="preserve">.3. Досрочное прекращение образовательных отношений по инициативе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Школой. </w:t>
      </w:r>
    </w:p>
    <w:p w:rsidR="008E7EA9" w:rsidRPr="00E109AF" w:rsidRDefault="008E7EA9" w:rsidP="000A61ED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109AF">
        <w:rPr>
          <w:sz w:val="24"/>
          <w:szCs w:val="24"/>
        </w:rPr>
        <w:t xml:space="preserve">.4. Основанием для прекращения образовательных отношений является приказ директора школы, об отчислении обучающегося из этой организации. Если с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обучающегося из этой организации. </w:t>
      </w:r>
    </w:p>
    <w:p w:rsidR="008E7EA9" w:rsidRPr="00E109AF" w:rsidRDefault="008E7EA9" w:rsidP="000A61ED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109AF">
        <w:rPr>
          <w:sz w:val="24"/>
          <w:szCs w:val="24"/>
        </w:rPr>
        <w:t>.5.Права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8E7EA9" w:rsidRPr="00E109AF" w:rsidRDefault="008E7EA9" w:rsidP="000A61ED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109AF">
        <w:rPr>
          <w:sz w:val="24"/>
          <w:szCs w:val="24"/>
        </w:rPr>
        <w:t xml:space="preserve">.6. При досрочном прекращении образовательных отношений Школа, в трехдневный срок после издания приказа об отчислении обучающегося выдает лицу, отчисленному из этой организации, справку об обучении в соответствии с частью 12 статьи 60 Федерального закона «Об образовании в Российской Федерации». </w:t>
      </w:r>
    </w:p>
    <w:p w:rsidR="008E7EA9" w:rsidRDefault="008E7EA9" w:rsidP="00F41511">
      <w:pPr>
        <w:jc w:val="both"/>
        <w:rPr>
          <w:color w:val="000000"/>
          <w:sz w:val="24"/>
        </w:rPr>
      </w:pPr>
    </w:p>
    <w:p w:rsidR="008E7EA9" w:rsidRPr="00F41511" w:rsidRDefault="008E7EA9" w:rsidP="00F41511">
      <w:pPr>
        <w:jc w:val="both"/>
        <w:rPr>
          <w:color w:val="000000"/>
          <w:sz w:val="24"/>
        </w:rPr>
      </w:pPr>
      <w:r w:rsidRPr="00F41511">
        <w:rPr>
          <w:color w:val="000000"/>
          <w:sz w:val="24"/>
        </w:rPr>
        <w:t>Положение обсуждено и принято педагогическим советом школы (протокол №2 от 08.11.2013 г.).</w:t>
      </w:r>
    </w:p>
    <w:p w:rsidR="008E7EA9" w:rsidRPr="00E109AF" w:rsidRDefault="008E7EA9" w:rsidP="000A61ED">
      <w:pPr>
        <w:jc w:val="both"/>
        <w:rPr>
          <w:sz w:val="24"/>
          <w:szCs w:val="24"/>
        </w:rPr>
      </w:pPr>
    </w:p>
    <w:sectPr w:rsidR="008E7EA9" w:rsidRPr="00E109AF" w:rsidSect="00E52472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1ED"/>
    <w:rsid w:val="000A61ED"/>
    <w:rsid w:val="000A751A"/>
    <w:rsid w:val="000B449A"/>
    <w:rsid w:val="00161D04"/>
    <w:rsid w:val="002663A1"/>
    <w:rsid w:val="0049269B"/>
    <w:rsid w:val="004F74CB"/>
    <w:rsid w:val="00586AC8"/>
    <w:rsid w:val="00600E83"/>
    <w:rsid w:val="006D1FB3"/>
    <w:rsid w:val="0079082C"/>
    <w:rsid w:val="007C337E"/>
    <w:rsid w:val="008E7EA9"/>
    <w:rsid w:val="0094703E"/>
    <w:rsid w:val="009E06FF"/>
    <w:rsid w:val="00AC4086"/>
    <w:rsid w:val="00B42F2A"/>
    <w:rsid w:val="00D20F24"/>
    <w:rsid w:val="00D252A9"/>
    <w:rsid w:val="00DD6747"/>
    <w:rsid w:val="00E109AF"/>
    <w:rsid w:val="00E52472"/>
    <w:rsid w:val="00E62236"/>
    <w:rsid w:val="00EC3407"/>
    <w:rsid w:val="00F41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747"/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">
    <w:name w:val="u"/>
    <w:basedOn w:val="DefaultParagraphFont"/>
    <w:uiPriority w:val="99"/>
    <w:rsid w:val="000A61ED"/>
    <w:rPr>
      <w:rFonts w:cs="Times New Roman"/>
    </w:rPr>
  </w:style>
  <w:style w:type="table" w:styleId="TableGrid">
    <w:name w:val="Table Grid"/>
    <w:basedOn w:val="TableNormal"/>
    <w:uiPriority w:val="99"/>
    <w:rsid w:val="002663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10ABF90763514885043AFF5FFC3D2F" ma:contentTypeVersion="0" ma:contentTypeDescription="Создание документа." ma:contentTypeScope="" ma:versionID="e0d258a2bfea5b6fb16cc4bc59a2ead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C0AD960-2082-4D3B-AC53-2FB48653C73A}"/>
</file>

<file path=customXml/itemProps2.xml><?xml version="1.0" encoding="utf-8"?>
<ds:datastoreItem xmlns:ds="http://schemas.openxmlformats.org/officeDocument/2006/customXml" ds:itemID="{B89A1619-59FD-4AA2-B66B-D475A7C5C488}"/>
</file>

<file path=customXml/itemProps3.xml><?xml version="1.0" encoding="utf-8"?>
<ds:datastoreItem xmlns:ds="http://schemas.openxmlformats.org/officeDocument/2006/customXml" ds:itemID="{6D3040C2-AC94-4B67-BDF3-976F5F9A533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204</Words>
  <Characters>1163</Characters>
  <Application>Microsoft Office Outlook</Application>
  <DocSecurity>0</DocSecurity>
  <Lines>0</Lines>
  <Paragraphs>0</Paragraphs>
  <ScaleCrop>false</ScaleCrop>
  <Company>ГБУ РМЭ РГЦАККО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3</dc:title>
  <dc:subject/>
  <dc:creator>SysAdmin</dc:creator>
  <cp:keywords/>
  <dc:description/>
  <cp:lastModifiedBy>Цветкова</cp:lastModifiedBy>
  <cp:revision>2</cp:revision>
  <dcterms:created xsi:type="dcterms:W3CDTF">2015-06-19T09:49:00Z</dcterms:created>
  <dcterms:modified xsi:type="dcterms:W3CDTF">2015-06-19T09:49:00Z</dcterms:modified>
</cp:coreProperties>
</file>